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1A6C" w14:textId="054479CB" w:rsidR="00FE067E" w:rsidRPr="0076511C" w:rsidRDefault="003C6034" w:rsidP="00CC1F3B">
      <w:pPr>
        <w:pStyle w:val="TitlePageOrigin"/>
        <w:rPr>
          <w:color w:val="auto"/>
        </w:rPr>
      </w:pPr>
      <w:r w:rsidRPr="0076511C">
        <w:rPr>
          <w:caps w:val="0"/>
          <w:color w:val="auto"/>
        </w:rPr>
        <w:t>WEST VIRGINIA LEGISLATURE</w:t>
      </w:r>
    </w:p>
    <w:p w14:paraId="60A54F50" w14:textId="3B163BC0" w:rsidR="00CD36CF" w:rsidRPr="0076511C" w:rsidRDefault="00CD36CF" w:rsidP="00CC1F3B">
      <w:pPr>
        <w:pStyle w:val="TitlePageSession"/>
        <w:rPr>
          <w:color w:val="auto"/>
        </w:rPr>
      </w:pPr>
      <w:r w:rsidRPr="0076511C">
        <w:rPr>
          <w:color w:val="auto"/>
        </w:rPr>
        <w:t>20</w:t>
      </w:r>
      <w:r w:rsidR="00EC5E63" w:rsidRPr="0076511C">
        <w:rPr>
          <w:color w:val="auto"/>
        </w:rPr>
        <w:t>2</w:t>
      </w:r>
      <w:r w:rsidR="00C50D3D" w:rsidRPr="0076511C">
        <w:rPr>
          <w:color w:val="auto"/>
        </w:rPr>
        <w:t>3</w:t>
      </w:r>
      <w:r w:rsidRPr="0076511C">
        <w:rPr>
          <w:color w:val="auto"/>
        </w:rPr>
        <w:t xml:space="preserve"> </w:t>
      </w:r>
      <w:r w:rsidR="003C6034" w:rsidRPr="0076511C">
        <w:rPr>
          <w:caps w:val="0"/>
          <w:color w:val="auto"/>
        </w:rPr>
        <w:t>REGULAR SESSION</w:t>
      </w:r>
    </w:p>
    <w:p w14:paraId="40E0A51A" w14:textId="77777777" w:rsidR="00CD36CF" w:rsidRPr="0076511C" w:rsidRDefault="009175E5" w:rsidP="00CC1F3B">
      <w:pPr>
        <w:pStyle w:val="TitlePageBillPrefix"/>
        <w:rPr>
          <w:color w:val="auto"/>
        </w:rPr>
      </w:pPr>
      <w:sdt>
        <w:sdtPr>
          <w:rPr>
            <w:color w:val="auto"/>
          </w:rPr>
          <w:tag w:val="IntroDate"/>
          <w:id w:val="-1236936958"/>
          <w:placeholder>
            <w:docPart w:val="337F6C5E60ED40EE9EDF1CB12CC10F17"/>
          </w:placeholder>
          <w:text/>
        </w:sdtPr>
        <w:sdtEndPr/>
        <w:sdtContent>
          <w:r w:rsidR="00AE48A0" w:rsidRPr="0076511C">
            <w:rPr>
              <w:color w:val="auto"/>
            </w:rPr>
            <w:t>Introduced</w:t>
          </w:r>
        </w:sdtContent>
      </w:sdt>
    </w:p>
    <w:p w14:paraId="052AA5A6" w14:textId="5DF07285" w:rsidR="00CD36CF" w:rsidRPr="0076511C" w:rsidRDefault="009175E5" w:rsidP="00CC1F3B">
      <w:pPr>
        <w:pStyle w:val="BillNumber"/>
        <w:rPr>
          <w:color w:val="auto"/>
        </w:rPr>
      </w:pPr>
      <w:sdt>
        <w:sdtPr>
          <w:rPr>
            <w:color w:val="auto"/>
          </w:rPr>
          <w:tag w:val="Chamber"/>
          <w:id w:val="893011969"/>
          <w:lock w:val="sdtLocked"/>
          <w:placeholder>
            <w:docPart w:val="CAC395C13669417EB5BA795005D5E00D"/>
          </w:placeholder>
          <w:dropDownList>
            <w:listItem w:displayText="House" w:value="House"/>
            <w:listItem w:displayText="Senate" w:value="Senate"/>
          </w:dropDownList>
        </w:sdtPr>
        <w:sdtEndPr/>
        <w:sdtContent>
          <w:r w:rsidR="00D25E0E" w:rsidRPr="0076511C">
            <w:rPr>
              <w:color w:val="auto"/>
            </w:rPr>
            <w:t>Senate</w:t>
          </w:r>
        </w:sdtContent>
      </w:sdt>
      <w:r w:rsidR="00303684" w:rsidRPr="0076511C">
        <w:rPr>
          <w:color w:val="auto"/>
        </w:rPr>
        <w:t xml:space="preserve"> </w:t>
      </w:r>
      <w:r w:rsidR="00CD36CF" w:rsidRPr="0076511C">
        <w:rPr>
          <w:color w:val="auto"/>
        </w:rPr>
        <w:t xml:space="preserve">Bill </w:t>
      </w:r>
      <w:sdt>
        <w:sdtPr>
          <w:rPr>
            <w:color w:val="auto"/>
          </w:rPr>
          <w:tag w:val="BNum"/>
          <w:id w:val="1645317809"/>
          <w:lock w:val="sdtLocked"/>
          <w:placeholder>
            <w:docPart w:val="6B8718B554134221B7DD4A1B15F32EAD"/>
          </w:placeholder>
          <w:text/>
        </w:sdtPr>
        <w:sdtEndPr/>
        <w:sdtContent>
          <w:r w:rsidR="00981678">
            <w:rPr>
              <w:color w:val="auto"/>
            </w:rPr>
            <w:t>215</w:t>
          </w:r>
        </w:sdtContent>
      </w:sdt>
    </w:p>
    <w:p w14:paraId="5021848E" w14:textId="24E6CD79" w:rsidR="00CD36CF" w:rsidRPr="0076511C" w:rsidRDefault="00CD36CF" w:rsidP="00CC1F3B">
      <w:pPr>
        <w:pStyle w:val="Sponsors"/>
        <w:rPr>
          <w:color w:val="auto"/>
        </w:rPr>
      </w:pPr>
      <w:r w:rsidRPr="0076511C">
        <w:rPr>
          <w:color w:val="auto"/>
        </w:rPr>
        <w:t xml:space="preserve">By </w:t>
      </w:r>
      <w:sdt>
        <w:sdtPr>
          <w:rPr>
            <w:color w:val="auto"/>
          </w:rPr>
          <w:tag w:val="Sponsors"/>
          <w:id w:val="1589585889"/>
          <w:placeholder>
            <w:docPart w:val="06945E3DA2084C1F8A706220DB70F567"/>
          </w:placeholder>
          <w:text w:multiLine="1"/>
        </w:sdtPr>
        <w:sdtEndPr/>
        <w:sdtContent>
          <w:r w:rsidR="00D25E0E" w:rsidRPr="0076511C">
            <w:rPr>
              <w:color w:val="auto"/>
            </w:rPr>
            <w:t>Senator</w:t>
          </w:r>
          <w:r w:rsidR="00BB195A">
            <w:rPr>
              <w:color w:val="auto"/>
            </w:rPr>
            <w:t>s</w:t>
          </w:r>
          <w:r w:rsidR="00D25E0E" w:rsidRPr="0076511C">
            <w:rPr>
              <w:color w:val="auto"/>
            </w:rPr>
            <w:t xml:space="preserve"> Woodrum</w:t>
          </w:r>
        </w:sdtContent>
      </w:sdt>
      <w:r w:rsidR="00BB195A">
        <w:rPr>
          <w:color w:val="auto"/>
        </w:rPr>
        <w:t>, Swope, Trump, Woelfel,</w:t>
      </w:r>
      <w:r w:rsidR="003B575B">
        <w:rPr>
          <w:color w:val="auto"/>
        </w:rPr>
        <w:t xml:space="preserve"> </w:t>
      </w:r>
      <w:r w:rsidR="00BB195A">
        <w:rPr>
          <w:color w:val="auto"/>
        </w:rPr>
        <w:t>Taylor</w:t>
      </w:r>
      <w:r w:rsidR="003B575B">
        <w:rPr>
          <w:color w:val="auto"/>
        </w:rPr>
        <w:t>, Jeffries,</w:t>
      </w:r>
      <w:r w:rsidR="009A04D0">
        <w:rPr>
          <w:color w:val="auto"/>
        </w:rPr>
        <w:t xml:space="preserve"> </w:t>
      </w:r>
      <w:r w:rsidR="003B575B">
        <w:rPr>
          <w:color w:val="auto"/>
        </w:rPr>
        <w:t>Hunt</w:t>
      </w:r>
      <w:r w:rsidR="009A04D0">
        <w:rPr>
          <w:color w:val="auto"/>
        </w:rPr>
        <w:t>,</w:t>
      </w:r>
      <w:r w:rsidR="009175E5">
        <w:rPr>
          <w:color w:val="auto"/>
        </w:rPr>
        <w:t xml:space="preserve"> </w:t>
      </w:r>
      <w:r w:rsidR="009A04D0">
        <w:rPr>
          <w:color w:val="auto"/>
        </w:rPr>
        <w:t>Hamilton</w:t>
      </w:r>
      <w:r w:rsidR="009175E5">
        <w:rPr>
          <w:color w:val="auto"/>
        </w:rPr>
        <w:t>, and Maroney</w:t>
      </w:r>
      <w:r w:rsidR="00BB195A">
        <w:rPr>
          <w:color w:val="auto"/>
        </w:rPr>
        <w:t xml:space="preserve"> </w:t>
      </w:r>
    </w:p>
    <w:p w14:paraId="30E71EB8" w14:textId="458AB72F" w:rsidR="00E831B3" w:rsidRPr="0076511C" w:rsidRDefault="00CD36CF" w:rsidP="00CC1F3B">
      <w:pPr>
        <w:pStyle w:val="References"/>
        <w:rPr>
          <w:color w:val="auto"/>
        </w:rPr>
      </w:pPr>
      <w:r w:rsidRPr="0076511C">
        <w:rPr>
          <w:color w:val="auto"/>
        </w:rPr>
        <w:t>[</w:t>
      </w:r>
      <w:sdt>
        <w:sdtPr>
          <w:rPr>
            <w:color w:val="auto"/>
          </w:rPr>
          <w:tag w:val="References"/>
          <w:id w:val="-1043047873"/>
          <w:placeholder>
            <w:docPart w:val="3996359899A040A3BEEBF608D431BA18"/>
          </w:placeholder>
          <w:text w:multiLine="1"/>
        </w:sdtPr>
        <w:sdtEndPr/>
        <w:sdtContent>
          <w:r w:rsidR="006343B7" w:rsidRPr="0076511C">
            <w:rPr>
              <w:color w:val="auto"/>
            </w:rPr>
            <w:t>Introduced</w:t>
          </w:r>
          <w:r w:rsidR="00981678">
            <w:rPr>
              <w:color w:val="auto"/>
            </w:rPr>
            <w:t xml:space="preserve"> January 13, 2023</w:t>
          </w:r>
          <w:r w:rsidR="006343B7" w:rsidRPr="0076511C">
            <w:rPr>
              <w:color w:val="auto"/>
            </w:rPr>
            <w:t xml:space="preserve">; </w:t>
          </w:r>
          <w:r w:rsidR="00A47A13" w:rsidRPr="0076511C">
            <w:rPr>
              <w:color w:val="auto"/>
            </w:rPr>
            <w:t>r</w:t>
          </w:r>
          <w:r w:rsidR="006343B7" w:rsidRPr="0076511C">
            <w:rPr>
              <w:color w:val="auto"/>
            </w:rPr>
            <w:t xml:space="preserve">eferred to </w:t>
          </w:r>
          <w:r w:rsidR="00C50D3D" w:rsidRPr="0076511C">
            <w:rPr>
              <w:color w:val="auto"/>
            </w:rPr>
            <w:br/>
          </w:r>
          <w:r w:rsidR="006343B7" w:rsidRPr="0076511C">
            <w:rPr>
              <w:color w:val="auto"/>
            </w:rPr>
            <w:t>the Committee on</w:t>
          </w:r>
          <w:r w:rsidR="00310D74">
            <w:rPr>
              <w:color w:val="auto"/>
            </w:rPr>
            <w:t xml:space="preserve"> Government Organization</w:t>
          </w:r>
        </w:sdtContent>
      </w:sdt>
      <w:r w:rsidRPr="0076511C">
        <w:rPr>
          <w:color w:val="auto"/>
        </w:rPr>
        <w:t>]</w:t>
      </w:r>
    </w:p>
    <w:p w14:paraId="2D92383C" w14:textId="0FD5FB3F" w:rsidR="00303684" w:rsidRPr="0076511C" w:rsidRDefault="0000526A" w:rsidP="00CC1F3B">
      <w:pPr>
        <w:pStyle w:val="TitleSection"/>
        <w:rPr>
          <w:color w:val="auto"/>
        </w:rPr>
      </w:pPr>
      <w:r w:rsidRPr="0076511C">
        <w:rPr>
          <w:color w:val="auto"/>
        </w:rPr>
        <w:lastRenderedPageBreak/>
        <w:t>A BILL</w:t>
      </w:r>
      <w:r w:rsidR="00225570" w:rsidRPr="0076511C">
        <w:rPr>
          <w:color w:val="auto"/>
        </w:rPr>
        <w:t xml:space="preserve"> to </w:t>
      </w:r>
      <w:r w:rsidR="00B44819" w:rsidRPr="0076511C">
        <w:rPr>
          <w:color w:val="auto"/>
        </w:rPr>
        <w:t>amend the Code of West Virginia, 1931, as amended, by</w:t>
      </w:r>
      <w:r w:rsidR="00225570" w:rsidRPr="0076511C">
        <w:rPr>
          <w:color w:val="auto"/>
        </w:rPr>
        <w:t xml:space="preserve"> adding thereto a new article, designated §</w:t>
      </w:r>
      <w:r w:rsidR="00B44819" w:rsidRPr="0076511C">
        <w:rPr>
          <w:color w:val="auto"/>
        </w:rPr>
        <w:t>5A-6D-1, §5A-6D-2, and §5A-6D-3</w:t>
      </w:r>
      <w:r w:rsidR="00D25E0E" w:rsidRPr="0076511C">
        <w:rPr>
          <w:color w:val="auto"/>
        </w:rPr>
        <w:t xml:space="preserve">; and to amend said code by adding thereto a new section, designated §8-39-2, </w:t>
      </w:r>
      <w:r w:rsidR="00225570" w:rsidRPr="0076511C">
        <w:rPr>
          <w:color w:val="auto"/>
        </w:rPr>
        <w:t>all relating to the</w:t>
      </w:r>
      <w:r w:rsidR="00B44819" w:rsidRPr="0076511C">
        <w:rPr>
          <w:color w:val="auto"/>
        </w:rPr>
        <w:t xml:space="preserve"> creation of th</w:t>
      </w:r>
      <w:r w:rsidR="002A08FC" w:rsidRPr="0076511C">
        <w:rPr>
          <w:color w:val="auto"/>
        </w:rPr>
        <w:t>e No TikTok on Government Devices Act</w:t>
      </w:r>
      <w:r w:rsidR="009915A7" w:rsidRPr="0076511C">
        <w:rPr>
          <w:color w:val="auto"/>
        </w:rPr>
        <w:t>;</w:t>
      </w:r>
      <w:r w:rsidR="002A08FC" w:rsidRPr="0076511C">
        <w:rPr>
          <w:color w:val="auto"/>
        </w:rPr>
        <w:t xml:space="preserve"> providing for a definition; providing for enactment of the article</w:t>
      </w:r>
      <w:r w:rsidR="00D25E0E" w:rsidRPr="0076511C">
        <w:rPr>
          <w:color w:val="auto"/>
        </w:rPr>
        <w:t>; and prohibiting TikTok on municipality and county owned computers and devices</w:t>
      </w:r>
      <w:r w:rsidR="002A08FC" w:rsidRPr="0076511C">
        <w:rPr>
          <w:color w:val="auto"/>
        </w:rPr>
        <w:t>.</w:t>
      </w:r>
    </w:p>
    <w:p w14:paraId="5D8422E6" w14:textId="77777777" w:rsidR="00303684" w:rsidRPr="0076511C" w:rsidRDefault="00303684" w:rsidP="00CC1F3B">
      <w:pPr>
        <w:pStyle w:val="EnactingClause"/>
        <w:rPr>
          <w:color w:val="auto"/>
        </w:rPr>
      </w:pPr>
      <w:r w:rsidRPr="0076511C">
        <w:rPr>
          <w:color w:val="auto"/>
        </w:rPr>
        <w:t>Be it enacted by the Legislature of West Virginia:</w:t>
      </w:r>
    </w:p>
    <w:p w14:paraId="31016036" w14:textId="2B37E9E5" w:rsidR="00D25E0E" w:rsidRPr="0076511C" w:rsidRDefault="00D25E0E" w:rsidP="00381F2E">
      <w:pPr>
        <w:pStyle w:val="ChapterHeading"/>
        <w:rPr>
          <w:color w:val="auto"/>
        </w:rPr>
      </w:pPr>
      <w:r w:rsidRPr="0076511C">
        <w:rPr>
          <w:color w:val="auto"/>
        </w:rPr>
        <w:t>CHAPTER 5A. DEPARTMENT OF ADMINISTRATION.</w:t>
      </w:r>
    </w:p>
    <w:p w14:paraId="1C858B26" w14:textId="16CE080C" w:rsidR="00225570" w:rsidRPr="0076511C" w:rsidRDefault="00225570" w:rsidP="00B44819">
      <w:pPr>
        <w:pStyle w:val="ArticleHeading"/>
        <w:rPr>
          <w:color w:val="auto"/>
          <w:u w:val="single"/>
        </w:rPr>
      </w:pPr>
      <w:r w:rsidRPr="0076511C">
        <w:rPr>
          <w:color w:val="auto"/>
          <w:u w:val="single"/>
        </w:rPr>
        <w:t xml:space="preserve">Article </w:t>
      </w:r>
      <w:r w:rsidR="00CA10B0" w:rsidRPr="0076511C">
        <w:rPr>
          <w:color w:val="auto"/>
          <w:u w:val="single"/>
        </w:rPr>
        <w:t>6D</w:t>
      </w:r>
      <w:r w:rsidRPr="0076511C">
        <w:rPr>
          <w:color w:val="auto"/>
          <w:u w:val="single"/>
        </w:rPr>
        <w:t xml:space="preserve">. </w:t>
      </w:r>
      <w:r w:rsidR="00B44819" w:rsidRPr="0076511C">
        <w:rPr>
          <w:color w:val="auto"/>
          <w:u w:val="single"/>
        </w:rPr>
        <w:t>No TikTok on Government Devices Act</w:t>
      </w:r>
      <w:r w:rsidRPr="0076511C">
        <w:rPr>
          <w:color w:val="auto"/>
          <w:u w:val="single"/>
        </w:rPr>
        <w:t>.</w:t>
      </w:r>
    </w:p>
    <w:p w14:paraId="1024FDE9" w14:textId="77777777" w:rsidR="00D25E0E" w:rsidRPr="0076511C" w:rsidRDefault="00225570" w:rsidP="00B774BA">
      <w:pPr>
        <w:pStyle w:val="SectionHeading"/>
        <w:rPr>
          <w:color w:val="auto"/>
          <w:u w:val="single"/>
        </w:rPr>
        <w:sectPr w:rsidR="00D25E0E" w:rsidRPr="0076511C" w:rsidSect="009035D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6511C">
        <w:rPr>
          <w:color w:val="auto"/>
          <w:u w:val="single"/>
        </w:rPr>
        <w:t>§</w:t>
      </w:r>
      <w:r w:rsidR="00B44819" w:rsidRPr="0076511C">
        <w:rPr>
          <w:color w:val="auto"/>
          <w:u w:val="single"/>
        </w:rPr>
        <w:t>5A-6D-1</w:t>
      </w:r>
      <w:r w:rsidRPr="0076511C">
        <w:rPr>
          <w:color w:val="auto"/>
          <w:u w:val="single"/>
        </w:rPr>
        <w:t>. Short title.</w:t>
      </w:r>
    </w:p>
    <w:p w14:paraId="67B8144F" w14:textId="0922E38F" w:rsidR="00225570" w:rsidRPr="0076511C" w:rsidRDefault="00225570" w:rsidP="00B44819">
      <w:pPr>
        <w:pStyle w:val="SectionBody"/>
        <w:rPr>
          <w:color w:val="auto"/>
          <w:u w:val="single"/>
        </w:rPr>
      </w:pPr>
      <w:r w:rsidRPr="0076511C">
        <w:rPr>
          <w:color w:val="auto"/>
          <w:u w:val="single"/>
        </w:rPr>
        <w:t xml:space="preserve">This article may be cited as the </w:t>
      </w:r>
      <w:r w:rsidR="00B44819" w:rsidRPr="0076511C">
        <w:rPr>
          <w:color w:val="auto"/>
          <w:u w:val="single"/>
        </w:rPr>
        <w:t>No TikTok on Government Devices Act</w:t>
      </w:r>
      <w:r w:rsidRPr="0076511C">
        <w:rPr>
          <w:color w:val="auto"/>
          <w:u w:val="single"/>
        </w:rPr>
        <w:t>.</w:t>
      </w:r>
    </w:p>
    <w:p w14:paraId="1C366755" w14:textId="77777777" w:rsidR="00D25E0E" w:rsidRPr="0076511C" w:rsidRDefault="00225570" w:rsidP="00B774BA">
      <w:pPr>
        <w:pStyle w:val="SectionHeading"/>
        <w:rPr>
          <w:color w:val="auto"/>
          <w:u w:val="single"/>
        </w:rPr>
        <w:sectPr w:rsidR="00D25E0E" w:rsidRPr="0076511C" w:rsidSect="00A47A13">
          <w:type w:val="continuous"/>
          <w:pgSz w:w="12240" w:h="15840" w:code="1"/>
          <w:pgMar w:top="1440" w:right="1440" w:bottom="1440" w:left="1440" w:header="720" w:footer="720" w:gutter="0"/>
          <w:lnNumType w:countBy="1" w:restart="newSection"/>
          <w:cols w:space="720"/>
          <w:titlePg/>
          <w:docGrid w:linePitch="360"/>
        </w:sectPr>
      </w:pPr>
      <w:r w:rsidRPr="0076511C">
        <w:rPr>
          <w:color w:val="auto"/>
          <w:u w:val="single"/>
        </w:rPr>
        <w:t>§</w:t>
      </w:r>
      <w:r w:rsidR="00B44819" w:rsidRPr="0076511C">
        <w:rPr>
          <w:color w:val="auto"/>
          <w:u w:val="single"/>
        </w:rPr>
        <w:t>5A-6D-2</w:t>
      </w:r>
      <w:r w:rsidRPr="0076511C">
        <w:rPr>
          <w:color w:val="auto"/>
          <w:u w:val="single"/>
        </w:rPr>
        <w:t>. Definition.</w:t>
      </w:r>
    </w:p>
    <w:p w14:paraId="50DC03A0" w14:textId="747F07E9" w:rsidR="00B44819" w:rsidRPr="0076511C" w:rsidRDefault="00225570" w:rsidP="00B44819">
      <w:pPr>
        <w:pStyle w:val="SectionBody"/>
        <w:rPr>
          <w:color w:val="auto"/>
          <w:u w:val="single"/>
        </w:rPr>
      </w:pPr>
      <w:r w:rsidRPr="0076511C">
        <w:rPr>
          <w:color w:val="auto"/>
          <w:u w:val="single"/>
        </w:rPr>
        <w:t xml:space="preserve">The term </w:t>
      </w:r>
      <w:r w:rsidR="00CA10B0" w:rsidRPr="0076511C">
        <w:rPr>
          <w:color w:val="auto"/>
          <w:u w:val="single"/>
        </w:rPr>
        <w:t>"</w:t>
      </w:r>
      <w:r w:rsidR="00B44819" w:rsidRPr="0076511C">
        <w:rPr>
          <w:color w:val="auto"/>
          <w:u w:val="single"/>
        </w:rPr>
        <w:t>covered application</w:t>
      </w:r>
      <w:r w:rsidR="00CA10B0" w:rsidRPr="0076511C">
        <w:rPr>
          <w:color w:val="auto"/>
          <w:u w:val="single"/>
        </w:rPr>
        <w:t>"</w:t>
      </w:r>
      <w:r w:rsidR="00B44819" w:rsidRPr="0076511C">
        <w:rPr>
          <w:color w:val="auto"/>
          <w:u w:val="single"/>
        </w:rPr>
        <w:t xml:space="preserve"> means the social networking service TikTok or any successor application or service developed or provided by ByteDance Limited or an entity owned by ByteDance Limited.</w:t>
      </w:r>
    </w:p>
    <w:p w14:paraId="186071ED" w14:textId="77777777" w:rsidR="00D25E0E" w:rsidRPr="0076511C" w:rsidRDefault="00B44819" w:rsidP="00D25E0E">
      <w:pPr>
        <w:pStyle w:val="SectionHeading"/>
        <w:rPr>
          <w:color w:val="auto"/>
          <w:u w:val="single"/>
        </w:rPr>
        <w:sectPr w:rsidR="00D25E0E" w:rsidRPr="0076511C" w:rsidSect="00A47A13">
          <w:type w:val="continuous"/>
          <w:pgSz w:w="12240" w:h="15840" w:code="1"/>
          <w:pgMar w:top="1440" w:right="1440" w:bottom="1440" w:left="1440" w:header="720" w:footer="720" w:gutter="0"/>
          <w:lnNumType w:countBy="1" w:restart="newSection"/>
          <w:cols w:space="720"/>
          <w:titlePg/>
          <w:docGrid w:linePitch="360"/>
        </w:sectPr>
      </w:pPr>
      <w:r w:rsidRPr="0076511C">
        <w:rPr>
          <w:color w:val="auto"/>
          <w:u w:val="single"/>
        </w:rPr>
        <w:t>§5A-6D-3. Enactment.</w:t>
      </w:r>
    </w:p>
    <w:p w14:paraId="43F13A24" w14:textId="46EFCA25" w:rsidR="00B44819" w:rsidRPr="0076511C" w:rsidRDefault="00D25E0E" w:rsidP="00B44819">
      <w:pPr>
        <w:pStyle w:val="SectionBody"/>
        <w:rPr>
          <w:color w:val="auto"/>
          <w:u w:val="single"/>
        </w:rPr>
      </w:pPr>
      <w:r w:rsidRPr="0076511C">
        <w:rPr>
          <w:color w:val="auto"/>
          <w:u w:val="single"/>
        </w:rPr>
        <w:t xml:space="preserve">(a) </w:t>
      </w:r>
      <w:r w:rsidR="00B44819" w:rsidRPr="0076511C">
        <w:rPr>
          <w:color w:val="auto"/>
          <w:u w:val="single"/>
        </w:rPr>
        <w:t>The West Virginia Office of Technology shall develop standards and guidelines for state government requiring the removal of any covered application from information technology. There shall be exceptions for law enforcement activities, national security interests and activities, and security researchers; and for any authorized use of a covered application under an exception, requirements for agencies to develop and document risk mitigation actions for such use.</w:t>
      </w:r>
    </w:p>
    <w:p w14:paraId="3E6B5B44" w14:textId="77777777" w:rsidR="00D25E0E" w:rsidRPr="0076511C" w:rsidRDefault="00D25E0E" w:rsidP="00422DD2">
      <w:pPr>
        <w:pStyle w:val="ChapterHeading"/>
        <w:rPr>
          <w:color w:val="auto"/>
        </w:rPr>
        <w:sectPr w:rsidR="00D25E0E" w:rsidRPr="0076511C" w:rsidSect="00A47A13">
          <w:type w:val="continuous"/>
          <w:pgSz w:w="12240" w:h="15840" w:code="1"/>
          <w:pgMar w:top="1440" w:right="1440" w:bottom="1440" w:left="1440" w:header="720" w:footer="720" w:gutter="0"/>
          <w:lnNumType w:countBy="1" w:restart="newSection"/>
          <w:cols w:space="720"/>
          <w:titlePg/>
          <w:docGrid w:linePitch="360"/>
        </w:sectPr>
      </w:pPr>
      <w:r w:rsidRPr="0076511C">
        <w:rPr>
          <w:color w:val="auto"/>
        </w:rPr>
        <w:t>CHAPTER 8. MUNICIPAL CORPORATIONS.</w:t>
      </w:r>
    </w:p>
    <w:p w14:paraId="379905D6" w14:textId="17AD36C7" w:rsidR="00D25E0E" w:rsidRPr="0076511C" w:rsidRDefault="00D25E0E" w:rsidP="00D25E0E">
      <w:pPr>
        <w:pStyle w:val="ArticleHeading"/>
        <w:rPr>
          <w:color w:val="auto"/>
        </w:rPr>
      </w:pPr>
      <w:r w:rsidRPr="0076511C">
        <w:rPr>
          <w:color w:val="auto"/>
        </w:rPr>
        <w:t>Article 39. municipal websites.</w:t>
      </w:r>
    </w:p>
    <w:p w14:paraId="43FB07E1" w14:textId="6C04155C" w:rsidR="00D25E0E" w:rsidRPr="0076511C" w:rsidRDefault="00D25E0E" w:rsidP="00D25E0E">
      <w:pPr>
        <w:pStyle w:val="SectionHeading"/>
        <w:rPr>
          <w:color w:val="auto"/>
          <w:u w:val="single"/>
        </w:rPr>
        <w:sectPr w:rsidR="00D25E0E" w:rsidRPr="0076511C" w:rsidSect="00A47A13">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76511C">
        <w:rPr>
          <w:color w:val="auto"/>
          <w:u w:val="single"/>
        </w:rPr>
        <w:t>§8-39-2. TikTok prohibited on municipal and county owned computers and devices.</w:t>
      </w:r>
    </w:p>
    <w:p w14:paraId="2CB8E9D5" w14:textId="1A43BC64" w:rsidR="00D25E0E" w:rsidRPr="0076511C" w:rsidRDefault="00D25E0E" w:rsidP="00D25E0E">
      <w:pPr>
        <w:pStyle w:val="SectionBody"/>
        <w:rPr>
          <w:color w:val="auto"/>
          <w:u w:val="single"/>
        </w:rPr>
      </w:pPr>
      <w:r w:rsidRPr="0076511C">
        <w:rPr>
          <w:color w:val="auto"/>
          <w:u w:val="single"/>
        </w:rPr>
        <w:t xml:space="preserve">The social networking service TikTok or any successor application or service developed or provided by ByteDance Limited or an entity owned by ByteDance Limited shall be prohibited </w:t>
      </w:r>
      <w:r w:rsidRPr="0076511C">
        <w:rPr>
          <w:color w:val="auto"/>
          <w:u w:val="single"/>
        </w:rPr>
        <w:lastRenderedPageBreak/>
        <w:t>on municipal and county owned computers and devises. Each municipality and county shall require the removal of TikTok, as defined above, on such devices. There shall be exceptions for law enforcement activities, national security interests and activities, and security researchers; and for any authorized use of TikTok under an exception, requirements for agencies to develop and document risk mitigation actions for such use.</w:t>
      </w:r>
    </w:p>
    <w:p w14:paraId="453C31B9" w14:textId="77777777" w:rsidR="009035DE" w:rsidRPr="0076511C" w:rsidRDefault="009035DE" w:rsidP="00CC1F3B">
      <w:pPr>
        <w:pStyle w:val="Note"/>
        <w:rPr>
          <w:color w:val="auto"/>
        </w:rPr>
      </w:pPr>
    </w:p>
    <w:p w14:paraId="4F7AC30B" w14:textId="20179F04" w:rsidR="006865E9" w:rsidRPr="0076511C" w:rsidRDefault="00CF1DCA" w:rsidP="00CC1F3B">
      <w:pPr>
        <w:pStyle w:val="Note"/>
        <w:rPr>
          <w:color w:val="auto"/>
        </w:rPr>
      </w:pPr>
      <w:r w:rsidRPr="0076511C">
        <w:rPr>
          <w:color w:val="auto"/>
        </w:rPr>
        <w:t>NOTE: The</w:t>
      </w:r>
      <w:r w:rsidR="006865E9" w:rsidRPr="0076511C">
        <w:rPr>
          <w:color w:val="auto"/>
        </w:rPr>
        <w:t xml:space="preserve"> purpose of this bill is to </w:t>
      </w:r>
      <w:r w:rsidR="00D25E0E" w:rsidRPr="0076511C">
        <w:rPr>
          <w:color w:val="auto"/>
        </w:rPr>
        <w:t>create the "No TikTok on Government Devices Act." The bill provides for a definition. The bill provides for enactment of the article. Finally, the bill prohibits TikTok on county and municipality owned computers and devices</w:t>
      </w:r>
      <w:r w:rsidR="00225570" w:rsidRPr="0076511C">
        <w:rPr>
          <w:color w:val="auto"/>
        </w:rPr>
        <w:t>.</w:t>
      </w:r>
    </w:p>
    <w:p w14:paraId="339954D0" w14:textId="77777777" w:rsidR="006865E9" w:rsidRPr="0076511C" w:rsidRDefault="00AE48A0" w:rsidP="00CC1F3B">
      <w:pPr>
        <w:pStyle w:val="Note"/>
        <w:rPr>
          <w:color w:val="auto"/>
        </w:rPr>
      </w:pPr>
      <w:r w:rsidRPr="0076511C">
        <w:rPr>
          <w:color w:val="auto"/>
        </w:rPr>
        <w:t>Strike-throughs indicate language that would be stricken from a heading or the present law and underscoring indicates new language that would be added.</w:t>
      </w:r>
    </w:p>
    <w:sectPr w:rsidR="006865E9" w:rsidRPr="0076511C" w:rsidSect="009035D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172A5" w14:textId="77777777" w:rsidR="00225570" w:rsidRPr="00B844FE" w:rsidRDefault="00225570" w:rsidP="00B844FE">
      <w:r>
        <w:separator/>
      </w:r>
    </w:p>
  </w:endnote>
  <w:endnote w:type="continuationSeparator" w:id="0">
    <w:p w14:paraId="2DA91A30" w14:textId="77777777" w:rsidR="00225570" w:rsidRPr="00B844FE" w:rsidRDefault="002255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5B94C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688DB0" w14:textId="77777777" w:rsidR="002A0269" w:rsidRDefault="002A0269" w:rsidP="00B844FE"/>
  <w:p w14:paraId="0985E0D7" w14:textId="77777777" w:rsidR="003166D7" w:rsidRDefault="003166D7"/>
  <w:p w14:paraId="239A37F6" w14:textId="77777777" w:rsidR="003166D7" w:rsidRDefault="00316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974953"/>
      <w:docPartObj>
        <w:docPartGallery w:val="Page Numbers (Bottom of Page)"/>
        <w:docPartUnique/>
      </w:docPartObj>
    </w:sdtPr>
    <w:sdtEndPr>
      <w:rPr>
        <w:noProof/>
      </w:rPr>
    </w:sdtEndPr>
    <w:sdtContent>
      <w:p w14:paraId="09514C35" w14:textId="0A982721" w:rsidR="009035DE" w:rsidRDefault="009035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6D0EE2" w14:textId="7FD77FDD"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208509"/>
      <w:docPartObj>
        <w:docPartGallery w:val="Page Numbers (Bottom of Page)"/>
        <w:docPartUnique/>
      </w:docPartObj>
    </w:sdtPr>
    <w:sdtEndPr/>
    <w:sdtContent>
      <w:p w14:paraId="1F3B7E39" w14:textId="77777777" w:rsidR="00D25E0E" w:rsidRPr="00B844FE" w:rsidRDefault="00D25E0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660B4D" w14:textId="77777777" w:rsidR="00D25E0E" w:rsidRDefault="00D25E0E" w:rsidP="00B844FE"/>
  <w:p w14:paraId="0DCC6477" w14:textId="77777777" w:rsidR="00D25E0E" w:rsidRDefault="00D25E0E"/>
  <w:p w14:paraId="7536D463" w14:textId="77777777" w:rsidR="00D25E0E" w:rsidRDefault="00D25E0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921039"/>
      <w:docPartObj>
        <w:docPartGallery w:val="Page Numbers (Bottom of Page)"/>
        <w:docPartUnique/>
      </w:docPartObj>
    </w:sdtPr>
    <w:sdtEndPr>
      <w:rPr>
        <w:noProof/>
      </w:rPr>
    </w:sdtEndPr>
    <w:sdtContent>
      <w:p w14:paraId="425C8E33" w14:textId="77777777" w:rsidR="00D25E0E" w:rsidRDefault="00D25E0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84E9" w14:textId="77777777" w:rsidR="00225570" w:rsidRPr="00B844FE" w:rsidRDefault="00225570" w:rsidP="00B844FE">
      <w:r>
        <w:separator/>
      </w:r>
    </w:p>
  </w:footnote>
  <w:footnote w:type="continuationSeparator" w:id="0">
    <w:p w14:paraId="6558A84E" w14:textId="77777777" w:rsidR="00225570" w:rsidRPr="00B844FE" w:rsidRDefault="002255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EDFD" w14:textId="77777777" w:rsidR="002A0269" w:rsidRPr="00B844FE" w:rsidRDefault="009175E5">
    <w:pPr>
      <w:pStyle w:val="Header"/>
    </w:pPr>
    <w:sdt>
      <w:sdtPr>
        <w:id w:val="-684364211"/>
        <w:placeholder>
          <w:docPart w:val="CAC395C13669417EB5BA795005D5E00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AC395C13669417EB5BA795005D5E00D"/>
        </w:placeholder>
        <w:temporary/>
        <w:showingPlcHdr/>
        <w15:appearance w15:val="hidden"/>
      </w:sdtPr>
      <w:sdtEndPr/>
      <w:sdtContent>
        <w:r w:rsidR="00686E9A" w:rsidRPr="00B844FE">
          <w:t>[Type here]</w:t>
        </w:r>
      </w:sdtContent>
    </w:sdt>
  </w:p>
  <w:p w14:paraId="73BE9DA6" w14:textId="77777777" w:rsidR="003166D7" w:rsidRDefault="003166D7"/>
  <w:p w14:paraId="45C02ACB" w14:textId="77777777" w:rsidR="003166D7" w:rsidRDefault="00316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8DA8" w14:textId="215924F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D25E0E">
      <w:rPr>
        <w:sz w:val="22"/>
        <w:szCs w:val="22"/>
      </w:rPr>
      <w:t>S</w:t>
    </w:r>
    <w:r w:rsidR="00225570">
      <w:rPr>
        <w:sz w:val="22"/>
        <w:szCs w:val="22"/>
      </w:rPr>
      <w:t>B</w:t>
    </w:r>
    <w:r w:rsidR="00981678">
      <w:rPr>
        <w:sz w:val="22"/>
        <w:szCs w:val="22"/>
      </w:rPr>
      <w:t xml:space="preserve"> 215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50D3D">
          <w:rPr>
            <w:sz w:val="22"/>
            <w:szCs w:val="22"/>
          </w:rPr>
          <w:t>2023R</w:t>
        </w:r>
        <w:r w:rsidR="002A08FC">
          <w:rPr>
            <w:sz w:val="22"/>
            <w:szCs w:val="22"/>
          </w:rPr>
          <w:t>21</w:t>
        </w:r>
        <w:r w:rsidR="00D25E0E">
          <w:rPr>
            <w:sz w:val="22"/>
            <w:szCs w:val="22"/>
          </w:rPr>
          <w:t>44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92F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C873" w14:textId="77777777" w:rsidR="00D25E0E" w:rsidRPr="00B844FE" w:rsidRDefault="009175E5">
    <w:pPr>
      <w:pStyle w:val="Header"/>
    </w:pPr>
    <w:sdt>
      <w:sdtPr>
        <w:id w:val="550806537"/>
        <w:placeholder>
          <w:docPart w:val="CAC395C13669417EB5BA795005D5E00D"/>
        </w:placeholder>
        <w:temporary/>
        <w:showingPlcHdr/>
        <w15:appearance w15:val="hidden"/>
      </w:sdtPr>
      <w:sdtEndPr/>
      <w:sdtContent>
        <w:r w:rsidR="00D25E0E" w:rsidRPr="00B844FE">
          <w:t>[Type here]</w:t>
        </w:r>
      </w:sdtContent>
    </w:sdt>
    <w:r w:rsidR="00D25E0E" w:rsidRPr="00B844FE">
      <w:ptab w:relativeTo="margin" w:alignment="left" w:leader="none"/>
    </w:r>
    <w:sdt>
      <w:sdtPr>
        <w:id w:val="1445036712"/>
        <w:placeholder>
          <w:docPart w:val="CAC395C13669417EB5BA795005D5E00D"/>
        </w:placeholder>
        <w:temporary/>
        <w:showingPlcHdr/>
        <w15:appearance w15:val="hidden"/>
      </w:sdtPr>
      <w:sdtEndPr/>
      <w:sdtContent>
        <w:r w:rsidR="00D25E0E" w:rsidRPr="00B844FE">
          <w:t>[Type here]</w:t>
        </w:r>
      </w:sdtContent>
    </w:sdt>
  </w:p>
  <w:p w14:paraId="60C2E8B3" w14:textId="77777777" w:rsidR="00D25E0E" w:rsidRDefault="00D25E0E"/>
  <w:p w14:paraId="3065FDDC" w14:textId="77777777" w:rsidR="00D25E0E" w:rsidRDefault="00D25E0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580F" w14:textId="77777777" w:rsidR="00D25E0E" w:rsidRPr="00686E9A" w:rsidRDefault="00D25E0E" w:rsidP="000573A9">
    <w:pPr>
      <w:pStyle w:val="HeaderStyle"/>
      <w:rPr>
        <w:sz w:val="22"/>
        <w:szCs w:val="22"/>
      </w:rPr>
    </w:pPr>
    <w:r w:rsidRPr="00686E9A">
      <w:rPr>
        <w:sz w:val="22"/>
        <w:szCs w:val="22"/>
      </w:rPr>
      <w:t xml:space="preserve">Intr </w:t>
    </w:r>
    <w:sdt>
      <w:sdtPr>
        <w:rPr>
          <w:sz w:val="22"/>
          <w:szCs w:val="22"/>
        </w:rPr>
        <w:tag w:val="BNumWH"/>
        <w:id w:val="-1107032286"/>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282115871"/>
        <w:text/>
      </w:sdtPr>
      <w:sdtEndPr/>
      <w:sdtContent>
        <w:r>
          <w:rPr>
            <w:sz w:val="22"/>
            <w:szCs w:val="22"/>
          </w:rPr>
          <w:t>2023R2144</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5966" w14:textId="77777777" w:rsidR="00D25E0E" w:rsidRPr="004D3ABE" w:rsidRDefault="00D25E0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265EE"/>
    <w:multiLevelType w:val="multilevel"/>
    <w:tmpl w:val="61C2EF1A"/>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3C332DC0"/>
    <w:multiLevelType w:val="multilevel"/>
    <w:tmpl w:val="D536F486"/>
    <w:styleLink w:val="WWNum3"/>
    <w:lvl w:ilvl="0">
      <w:start w:val="1"/>
      <w:numFmt w:val="lowerLetter"/>
      <w:lvlText w:val="(%1)"/>
      <w:lvlJc w:val="left"/>
      <w:pPr>
        <w:ind w:left="1080" w:hanging="360"/>
      </w:pPr>
      <w:rPr>
        <w:rFonts w:eastAsia="Calibri" w:cs="F"/>
        <w:u w:val="single"/>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50695197">
    <w:abstractNumId w:val="2"/>
  </w:num>
  <w:num w:numId="2" w16cid:durableId="951978151">
    <w:abstractNumId w:val="2"/>
  </w:num>
  <w:num w:numId="3" w16cid:durableId="1865748409">
    <w:abstractNumId w:val="1"/>
  </w:num>
  <w:num w:numId="4" w16cid:durableId="536042631">
    <w:abstractNumId w:val="0"/>
  </w:num>
  <w:num w:numId="5" w16cid:durableId="1244681149">
    <w:abstractNumId w:val="1"/>
    <w:lvlOverride w:ilvl="0">
      <w:startOverride w:val="1"/>
    </w:lvlOverride>
  </w:num>
  <w:num w:numId="6" w16cid:durableId="1801221000">
    <w:abstractNumId w:val="0"/>
    <w:lvlOverride w:ilvl="0">
      <w:startOverride w:val="1"/>
    </w:lvlOverride>
  </w:num>
  <w:num w:numId="7" w16cid:durableId="1973829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9911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70"/>
    <w:rsid w:val="0000526A"/>
    <w:rsid w:val="000570D8"/>
    <w:rsid w:val="000573A9"/>
    <w:rsid w:val="00085D22"/>
    <w:rsid w:val="000C5C77"/>
    <w:rsid w:val="000E3912"/>
    <w:rsid w:val="0010070F"/>
    <w:rsid w:val="0015112E"/>
    <w:rsid w:val="001552E7"/>
    <w:rsid w:val="001566B4"/>
    <w:rsid w:val="001A66B7"/>
    <w:rsid w:val="001C279E"/>
    <w:rsid w:val="001D459E"/>
    <w:rsid w:val="0022348D"/>
    <w:rsid w:val="00225570"/>
    <w:rsid w:val="00245E6B"/>
    <w:rsid w:val="0027011C"/>
    <w:rsid w:val="00274200"/>
    <w:rsid w:val="00275740"/>
    <w:rsid w:val="002A0269"/>
    <w:rsid w:val="002A08FC"/>
    <w:rsid w:val="00303684"/>
    <w:rsid w:val="00310D74"/>
    <w:rsid w:val="003143F5"/>
    <w:rsid w:val="00314854"/>
    <w:rsid w:val="003166D7"/>
    <w:rsid w:val="00321B53"/>
    <w:rsid w:val="0036342E"/>
    <w:rsid w:val="00394191"/>
    <w:rsid w:val="003B575B"/>
    <w:rsid w:val="003C51CD"/>
    <w:rsid w:val="003C6034"/>
    <w:rsid w:val="00400B5C"/>
    <w:rsid w:val="00405363"/>
    <w:rsid w:val="00411FF5"/>
    <w:rsid w:val="004368E0"/>
    <w:rsid w:val="00460E2F"/>
    <w:rsid w:val="00474D69"/>
    <w:rsid w:val="00495B2B"/>
    <w:rsid w:val="004C13DD"/>
    <w:rsid w:val="004D3ABE"/>
    <w:rsid w:val="004E3441"/>
    <w:rsid w:val="00500579"/>
    <w:rsid w:val="00551B2A"/>
    <w:rsid w:val="005A5366"/>
    <w:rsid w:val="006343B7"/>
    <w:rsid w:val="006369EB"/>
    <w:rsid w:val="00637E73"/>
    <w:rsid w:val="00672C22"/>
    <w:rsid w:val="006865E9"/>
    <w:rsid w:val="00686E9A"/>
    <w:rsid w:val="00691F3E"/>
    <w:rsid w:val="00694BFB"/>
    <w:rsid w:val="00696BBF"/>
    <w:rsid w:val="006A106B"/>
    <w:rsid w:val="006C523D"/>
    <w:rsid w:val="006D4036"/>
    <w:rsid w:val="006F4337"/>
    <w:rsid w:val="007468B0"/>
    <w:rsid w:val="0076511C"/>
    <w:rsid w:val="007A5259"/>
    <w:rsid w:val="007A7081"/>
    <w:rsid w:val="007F1CF5"/>
    <w:rsid w:val="00826C4B"/>
    <w:rsid w:val="00834EDE"/>
    <w:rsid w:val="008736AA"/>
    <w:rsid w:val="008C4E65"/>
    <w:rsid w:val="008D275D"/>
    <w:rsid w:val="008F747A"/>
    <w:rsid w:val="009035DE"/>
    <w:rsid w:val="00912063"/>
    <w:rsid w:val="009175E5"/>
    <w:rsid w:val="00950E77"/>
    <w:rsid w:val="0095552A"/>
    <w:rsid w:val="00980327"/>
    <w:rsid w:val="00981678"/>
    <w:rsid w:val="00986478"/>
    <w:rsid w:val="009915A7"/>
    <w:rsid w:val="009A04D0"/>
    <w:rsid w:val="009A3CB2"/>
    <w:rsid w:val="009B48F2"/>
    <w:rsid w:val="009B5557"/>
    <w:rsid w:val="009F1067"/>
    <w:rsid w:val="00A03E08"/>
    <w:rsid w:val="00A31E01"/>
    <w:rsid w:val="00A47A13"/>
    <w:rsid w:val="00A527AD"/>
    <w:rsid w:val="00A6333C"/>
    <w:rsid w:val="00A718CF"/>
    <w:rsid w:val="00AE48A0"/>
    <w:rsid w:val="00AE5DCE"/>
    <w:rsid w:val="00AE61BE"/>
    <w:rsid w:val="00AF1DAB"/>
    <w:rsid w:val="00B059B6"/>
    <w:rsid w:val="00B16621"/>
    <w:rsid w:val="00B16F25"/>
    <w:rsid w:val="00B24422"/>
    <w:rsid w:val="00B44819"/>
    <w:rsid w:val="00B51BF2"/>
    <w:rsid w:val="00B66B81"/>
    <w:rsid w:val="00B774BA"/>
    <w:rsid w:val="00B80C20"/>
    <w:rsid w:val="00B844FE"/>
    <w:rsid w:val="00B86B4F"/>
    <w:rsid w:val="00BA1F84"/>
    <w:rsid w:val="00BB195A"/>
    <w:rsid w:val="00BC562B"/>
    <w:rsid w:val="00BF6FDA"/>
    <w:rsid w:val="00C15BEA"/>
    <w:rsid w:val="00C33014"/>
    <w:rsid w:val="00C33434"/>
    <w:rsid w:val="00C34869"/>
    <w:rsid w:val="00C42EB6"/>
    <w:rsid w:val="00C50D3D"/>
    <w:rsid w:val="00C85096"/>
    <w:rsid w:val="00CA10B0"/>
    <w:rsid w:val="00CB20EF"/>
    <w:rsid w:val="00CC1F3B"/>
    <w:rsid w:val="00CD12CB"/>
    <w:rsid w:val="00CD36CF"/>
    <w:rsid w:val="00CF1DCA"/>
    <w:rsid w:val="00CF5FFF"/>
    <w:rsid w:val="00D25E0E"/>
    <w:rsid w:val="00D500F0"/>
    <w:rsid w:val="00D579FC"/>
    <w:rsid w:val="00D63B20"/>
    <w:rsid w:val="00D81C16"/>
    <w:rsid w:val="00DB01DF"/>
    <w:rsid w:val="00DD09F6"/>
    <w:rsid w:val="00DE526B"/>
    <w:rsid w:val="00DF199D"/>
    <w:rsid w:val="00E01542"/>
    <w:rsid w:val="00E365F1"/>
    <w:rsid w:val="00E45F4D"/>
    <w:rsid w:val="00E62F48"/>
    <w:rsid w:val="00E831B3"/>
    <w:rsid w:val="00E95FBC"/>
    <w:rsid w:val="00EC5E63"/>
    <w:rsid w:val="00EE70CB"/>
    <w:rsid w:val="00EF721D"/>
    <w:rsid w:val="00F2627F"/>
    <w:rsid w:val="00F41CA2"/>
    <w:rsid w:val="00F443C0"/>
    <w:rsid w:val="00F617BE"/>
    <w:rsid w:val="00F62EFB"/>
    <w:rsid w:val="00F939A4"/>
    <w:rsid w:val="00FA7B09"/>
    <w:rsid w:val="00FB27AF"/>
    <w:rsid w:val="00FD4F4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0ED0293"/>
  <w15:chartTrackingRefBased/>
  <w15:docId w15:val="{31B04834-5490-45AB-B2F9-ED4EA1E3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numbering" w:customStyle="1" w:styleId="WWNum3">
    <w:name w:val="WWNum3"/>
    <w:basedOn w:val="NoList"/>
    <w:rsid w:val="00225570"/>
    <w:pPr>
      <w:numPr>
        <w:numId w:val="3"/>
      </w:numPr>
    </w:pPr>
  </w:style>
  <w:style w:type="numbering" w:customStyle="1" w:styleId="WWNum4">
    <w:name w:val="WWNum4"/>
    <w:basedOn w:val="NoList"/>
    <w:rsid w:val="00225570"/>
    <w:pPr>
      <w:numPr>
        <w:numId w:val="4"/>
      </w:numPr>
    </w:pPr>
  </w:style>
  <w:style w:type="character" w:customStyle="1" w:styleId="ChapterHeadingChar">
    <w:name w:val="Chapter Heading Char"/>
    <w:link w:val="ChapterHeading"/>
    <w:rsid w:val="00D25E0E"/>
    <w:rPr>
      <w:rFonts w:eastAsia="Calibri"/>
      <w:b/>
      <w:caps/>
      <w:color w:val="000000"/>
      <w:sz w:val="28"/>
    </w:rPr>
  </w:style>
  <w:style w:type="character" w:customStyle="1" w:styleId="PartHeadingChar">
    <w:name w:val="Part Heading Char"/>
    <w:link w:val="PartHeading"/>
    <w:rsid w:val="00D25E0E"/>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0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F6C5E60ED40EE9EDF1CB12CC10F17"/>
        <w:category>
          <w:name w:val="General"/>
          <w:gallery w:val="placeholder"/>
        </w:category>
        <w:types>
          <w:type w:val="bbPlcHdr"/>
        </w:types>
        <w:behaviors>
          <w:behavior w:val="content"/>
        </w:behaviors>
        <w:guid w:val="{15FB785D-2214-4C93-8336-80B9B6BD201D}"/>
      </w:docPartPr>
      <w:docPartBody>
        <w:p w:rsidR="007A3201" w:rsidRDefault="007A3201">
          <w:pPr>
            <w:pStyle w:val="337F6C5E60ED40EE9EDF1CB12CC10F17"/>
          </w:pPr>
          <w:r w:rsidRPr="00B844FE">
            <w:t>Prefix Text</w:t>
          </w:r>
        </w:p>
      </w:docPartBody>
    </w:docPart>
    <w:docPart>
      <w:docPartPr>
        <w:name w:val="CAC395C13669417EB5BA795005D5E00D"/>
        <w:category>
          <w:name w:val="General"/>
          <w:gallery w:val="placeholder"/>
        </w:category>
        <w:types>
          <w:type w:val="bbPlcHdr"/>
        </w:types>
        <w:behaviors>
          <w:behavior w:val="content"/>
        </w:behaviors>
        <w:guid w:val="{60205D53-CE05-4256-A2A4-DDF817585CF7}"/>
      </w:docPartPr>
      <w:docPartBody>
        <w:p w:rsidR="007A3201" w:rsidRDefault="007A3201">
          <w:pPr>
            <w:pStyle w:val="CAC395C13669417EB5BA795005D5E00D"/>
          </w:pPr>
          <w:r w:rsidRPr="00B844FE">
            <w:t>[Type here]</w:t>
          </w:r>
        </w:p>
      </w:docPartBody>
    </w:docPart>
    <w:docPart>
      <w:docPartPr>
        <w:name w:val="6B8718B554134221B7DD4A1B15F32EAD"/>
        <w:category>
          <w:name w:val="General"/>
          <w:gallery w:val="placeholder"/>
        </w:category>
        <w:types>
          <w:type w:val="bbPlcHdr"/>
        </w:types>
        <w:behaviors>
          <w:behavior w:val="content"/>
        </w:behaviors>
        <w:guid w:val="{FE42AEFB-CC42-41B3-BB00-21BD80CC6454}"/>
      </w:docPartPr>
      <w:docPartBody>
        <w:p w:rsidR="007A3201" w:rsidRDefault="007A3201">
          <w:pPr>
            <w:pStyle w:val="6B8718B554134221B7DD4A1B15F32EAD"/>
          </w:pPr>
          <w:r w:rsidRPr="00B844FE">
            <w:t>Number</w:t>
          </w:r>
        </w:p>
      </w:docPartBody>
    </w:docPart>
    <w:docPart>
      <w:docPartPr>
        <w:name w:val="06945E3DA2084C1F8A706220DB70F567"/>
        <w:category>
          <w:name w:val="General"/>
          <w:gallery w:val="placeholder"/>
        </w:category>
        <w:types>
          <w:type w:val="bbPlcHdr"/>
        </w:types>
        <w:behaviors>
          <w:behavior w:val="content"/>
        </w:behaviors>
        <w:guid w:val="{EB48AA5B-8E87-4D7F-A0E5-A7AFF6295E04}"/>
      </w:docPartPr>
      <w:docPartBody>
        <w:p w:rsidR="007A3201" w:rsidRDefault="007A3201">
          <w:pPr>
            <w:pStyle w:val="06945E3DA2084C1F8A706220DB70F567"/>
          </w:pPr>
          <w:r w:rsidRPr="00B844FE">
            <w:t>Enter Sponsors Here</w:t>
          </w:r>
        </w:p>
      </w:docPartBody>
    </w:docPart>
    <w:docPart>
      <w:docPartPr>
        <w:name w:val="3996359899A040A3BEEBF608D431BA18"/>
        <w:category>
          <w:name w:val="General"/>
          <w:gallery w:val="placeholder"/>
        </w:category>
        <w:types>
          <w:type w:val="bbPlcHdr"/>
        </w:types>
        <w:behaviors>
          <w:behavior w:val="content"/>
        </w:behaviors>
        <w:guid w:val="{0811002B-D54E-4816-BDB8-DFDC84E0A745}"/>
      </w:docPartPr>
      <w:docPartBody>
        <w:p w:rsidR="007A3201" w:rsidRDefault="007A3201">
          <w:pPr>
            <w:pStyle w:val="3996359899A040A3BEEBF608D431BA1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01"/>
    <w:rsid w:val="007A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7F6C5E60ED40EE9EDF1CB12CC10F17">
    <w:name w:val="337F6C5E60ED40EE9EDF1CB12CC10F17"/>
  </w:style>
  <w:style w:type="paragraph" w:customStyle="1" w:styleId="CAC395C13669417EB5BA795005D5E00D">
    <w:name w:val="CAC395C13669417EB5BA795005D5E00D"/>
  </w:style>
  <w:style w:type="paragraph" w:customStyle="1" w:styleId="6B8718B554134221B7DD4A1B15F32EAD">
    <w:name w:val="6B8718B554134221B7DD4A1B15F32EAD"/>
  </w:style>
  <w:style w:type="paragraph" w:customStyle="1" w:styleId="06945E3DA2084C1F8A706220DB70F567">
    <w:name w:val="06945E3DA2084C1F8A706220DB70F567"/>
  </w:style>
  <w:style w:type="character" w:styleId="PlaceholderText">
    <w:name w:val="Placeholder Text"/>
    <w:basedOn w:val="DefaultParagraphFont"/>
    <w:uiPriority w:val="99"/>
    <w:semiHidden/>
    <w:rPr>
      <w:color w:val="808080"/>
    </w:rPr>
  </w:style>
  <w:style w:type="paragraph" w:customStyle="1" w:styleId="3996359899A040A3BEEBF608D431BA18">
    <w:name w:val="3996359899A040A3BEEBF608D431B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Jocelyn Ellis</cp:lastModifiedBy>
  <cp:revision>12</cp:revision>
  <dcterms:created xsi:type="dcterms:W3CDTF">2022-12-22T17:31:00Z</dcterms:created>
  <dcterms:modified xsi:type="dcterms:W3CDTF">2023-02-17T20:39:00Z</dcterms:modified>
</cp:coreProperties>
</file>